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79" w:rsidRDefault="001A14D7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Allegato B</w:t>
      </w:r>
    </w:p>
    <w:p w:rsidR="00431179" w:rsidRDefault="00431179">
      <w:pPr>
        <w:pStyle w:val="Titolo"/>
        <w:ind w:left="576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AL DIRIGENTE DEL SETTORE</w:t>
      </w:r>
      <w:r w:rsidR="009720FF">
        <w:rPr>
          <w:rFonts w:ascii="Calibri" w:hAnsi="Calibri"/>
          <w:b w:val="0"/>
          <w:sz w:val="20"/>
        </w:rPr>
        <w:t xml:space="preserve"> 1</w:t>
      </w:r>
    </w:p>
    <w:p w:rsidR="00FF7601" w:rsidRDefault="00FF7601">
      <w:pPr>
        <w:pStyle w:val="Titolo"/>
        <w:jc w:val="right"/>
        <w:rPr>
          <w:rFonts w:ascii="Calibri" w:hAnsi="Calibri"/>
          <w:b w:val="0"/>
          <w:sz w:val="20"/>
        </w:rPr>
      </w:pPr>
    </w:p>
    <w:p w:rsidR="00DB30A5" w:rsidRDefault="00DB30A5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GABINETTO, ATT. PROGRAMMA DI MANDATO,</w:t>
      </w:r>
    </w:p>
    <w:p w:rsidR="00DB30A5" w:rsidRDefault="00DB30A5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POLITICHE DI GENERE, </w:t>
      </w:r>
    </w:p>
    <w:p w:rsidR="00431179" w:rsidRDefault="001A14D7">
      <w:pPr>
        <w:pStyle w:val="Titolo"/>
        <w:ind w:left="1320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  CULTURA, TRADIZIONI POPOLARI E LINGUA SARDA</w:t>
      </w:r>
    </w:p>
    <w:p w:rsidR="00431179" w:rsidRDefault="001A14D7">
      <w:pPr>
        <w:pStyle w:val="Titolo"/>
        <w:ind w:left="1320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SPORT, PUBBLICA </w:t>
      </w:r>
      <w:proofErr w:type="gramStart"/>
      <w:r>
        <w:rPr>
          <w:rFonts w:ascii="Calibri" w:hAnsi="Calibri"/>
          <w:b w:val="0"/>
          <w:sz w:val="20"/>
        </w:rPr>
        <w:t>ISTRUZIONE</w:t>
      </w:r>
      <w:r w:rsidR="00B24552">
        <w:rPr>
          <w:rFonts w:ascii="Calibri" w:hAnsi="Calibri"/>
          <w:b w:val="0"/>
          <w:sz w:val="20"/>
        </w:rPr>
        <w:t>,TURISMO</w:t>
      </w:r>
      <w:proofErr w:type="gramEnd"/>
      <w:r>
        <w:rPr>
          <w:rFonts w:ascii="Calibri" w:hAnsi="Calibri"/>
          <w:b w:val="0"/>
          <w:sz w:val="20"/>
        </w:rPr>
        <w:t xml:space="preserve"> </w:t>
      </w:r>
    </w:p>
    <w:p w:rsidR="00431179" w:rsidRDefault="001A14D7">
      <w:pPr>
        <w:pStyle w:val="Titolo"/>
        <w:ind w:left="4248"/>
        <w:jc w:val="right"/>
      </w:pPr>
      <w:r>
        <w:rPr>
          <w:rFonts w:ascii="Calibri" w:hAnsi="Calibri"/>
          <w:b w:val="0"/>
          <w:sz w:val="20"/>
        </w:rPr>
        <w:t xml:space="preserve">                      </w:t>
      </w:r>
      <w:r>
        <w:rPr>
          <w:rFonts w:ascii="Calibri" w:hAnsi="Calibri"/>
          <w:b w:val="0"/>
          <w:sz w:val="20"/>
          <w:u w:val="single"/>
        </w:rPr>
        <w:t>COMUNE DI QUARTU SANT’ ELENA</w:t>
      </w:r>
    </w:p>
    <w:p w:rsidR="00431179" w:rsidRDefault="00431179">
      <w:pPr>
        <w:jc w:val="center"/>
        <w:rPr>
          <w:rFonts w:ascii="Calibri" w:hAnsi="Calibri"/>
          <w:b/>
        </w:rPr>
      </w:pPr>
    </w:p>
    <w:p w:rsidR="00431179" w:rsidRDefault="001A14D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DOMANDA DI PARTECIPAZIONE</w:t>
      </w:r>
    </w:p>
    <w:p w:rsidR="00431179" w:rsidRDefault="00431179">
      <w:pPr>
        <w:pStyle w:val="Titolo"/>
        <w:ind w:left="4860"/>
        <w:jc w:val="right"/>
        <w:rPr>
          <w:rFonts w:ascii="Calibri" w:hAnsi="Calibri"/>
          <w:b w:val="0"/>
          <w:sz w:val="20"/>
        </w:rPr>
      </w:pPr>
    </w:p>
    <w:p w:rsidR="00431179" w:rsidRDefault="001A14D7">
      <w:pPr>
        <w:jc w:val="center"/>
      </w:pPr>
      <w:proofErr w:type="gramStart"/>
      <w:r>
        <w:rPr>
          <w:rFonts w:ascii="Calibri" w:hAnsi="Calibri"/>
          <w:b/>
        </w:rPr>
        <w:t>AVVISO</w:t>
      </w:r>
      <w:r w:rsidR="004B706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PUBBLICO</w:t>
      </w:r>
      <w:proofErr w:type="gramEnd"/>
      <w:r>
        <w:rPr>
          <w:rFonts w:ascii="Calibri" w:hAnsi="Calibri"/>
          <w:b/>
        </w:rPr>
        <w:t xml:space="preserve"> PER</w:t>
      </w:r>
      <w:r>
        <w:rPr>
          <w:rFonts w:ascii="Calibri" w:hAnsi="Calibri"/>
          <w:b/>
          <w:bCs/>
          <w:iCs/>
        </w:rPr>
        <w:t xml:space="preserve"> L’ACQUISIZIONE DI MANIFESTAZIONI DI INTERESSE PER LA REALIZZAZIONE DI EVENTI ED INIZIATIVE DA INSERIRE NEL PROGRAMMA DELL’AMMINISTRAZIONE COMUNALE </w:t>
      </w: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E67D3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 </w:t>
      </w:r>
      <w:r w:rsidR="0029669D">
        <w:rPr>
          <w:rFonts w:ascii="Calibri" w:hAnsi="Calibri"/>
          <w:b/>
          <w:bCs/>
          <w:iCs/>
        </w:rPr>
        <w:t xml:space="preserve">QUARTU </w:t>
      </w:r>
      <w:r w:rsidR="00FF6B6B">
        <w:rPr>
          <w:rFonts w:ascii="Calibri" w:hAnsi="Calibri"/>
          <w:b/>
          <w:bCs/>
          <w:iCs/>
        </w:rPr>
        <w:t>FINE ANNO</w:t>
      </w:r>
      <w:r w:rsidR="00DB0CD2">
        <w:rPr>
          <w:rFonts w:ascii="Calibri" w:hAnsi="Calibri"/>
          <w:b/>
          <w:bCs/>
          <w:iCs/>
        </w:rPr>
        <w:t xml:space="preserve"> 2025</w:t>
      </w:r>
      <w:r w:rsidR="0029669D">
        <w:rPr>
          <w:rFonts w:ascii="Calibri" w:hAnsi="Calibri"/>
          <w:b/>
          <w:bCs/>
          <w:iCs/>
        </w:rPr>
        <w:t xml:space="preserve"> </w:t>
      </w:r>
    </w:p>
    <w:p w:rsidR="0029669D" w:rsidRDefault="0029669D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RIPENSARE LA E LE CITTA’</w:t>
      </w:r>
    </w:p>
    <w:p w:rsidR="00431179" w:rsidRDefault="001A14D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“ATTIVITA’ CULTURALI, SPETTACOLI E ARTE” - </w:t>
      </w: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1A14D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 </w:t>
      </w: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Il/la sottoscritto/a</w:t>
      </w:r>
      <w:proofErr w:type="gramStart"/>
      <w:r>
        <w:rPr>
          <w:rFonts w:ascii="Calibri" w:hAnsi="Calibri"/>
          <w:b w:val="0"/>
          <w:sz w:val="20"/>
        </w:rPr>
        <w:t xml:space="preserve"> .…</w:t>
      </w:r>
      <w:proofErr w:type="gramEnd"/>
      <w:r>
        <w:rPr>
          <w:rFonts w:ascii="Calibri" w:hAnsi="Calibri"/>
          <w:b w:val="0"/>
          <w:sz w:val="20"/>
        </w:rPr>
        <w:t>………………………………………….…………………………………………………………………………………….………………….…</w:t>
      </w:r>
    </w:p>
    <w:p w:rsidR="00431179" w:rsidRDefault="00431179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nato</w:t>
      </w:r>
      <w:proofErr w:type="gramEnd"/>
      <w:r>
        <w:rPr>
          <w:rFonts w:ascii="Calibri" w:hAnsi="Calibri"/>
          <w:b w:val="0"/>
          <w:sz w:val="20"/>
        </w:rPr>
        <w:t xml:space="preserve">/a a…………..……..………………………................................................................................... </w:t>
      </w:r>
      <w:proofErr w:type="gramStart"/>
      <w:r>
        <w:rPr>
          <w:rFonts w:ascii="Calibri" w:hAnsi="Calibri"/>
          <w:b w:val="0"/>
          <w:sz w:val="20"/>
        </w:rPr>
        <w:t>il</w:t>
      </w:r>
      <w:proofErr w:type="gramEnd"/>
      <w:r>
        <w:rPr>
          <w:rFonts w:ascii="Calibri" w:hAnsi="Calibri"/>
          <w:b w:val="0"/>
          <w:sz w:val="20"/>
        </w:rPr>
        <w:t xml:space="preserve"> ……………………………………….…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residente</w:t>
      </w:r>
      <w:proofErr w:type="gramEnd"/>
      <w:r>
        <w:rPr>
          <w:rFonts w:ascii="Calibri" w:hAnsi="Calibri"/>
          <w:b w:val="0"/>
          <w:sz w:val="20"/>
        </w:rPr>
        <w:t xml:space="preserve"> a…………………………………………………………………..…………………………………….……….……………C.A.P…….…………………......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/piazza….…………....………………………………………………………………………………………………...……………………………..…N°…………..…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in</w:t>
      </w:r>
      <w:proofErr w:type="gramEnd"/>
      <w:r>
        <w:rPr>
          <w:rFonts w:ascii="Calibri" w:hAnsi="Calibri"/>
          <w:b w:val="0"/>
          <w:sz w:val="20"/>
        </w:rPr>
        <w:t xml:space="preserve"> qualità di Legale Rappresentante dell’Associazione/Ente/(altro specificare)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…………………………………………………………………………………………………………………………………………………………...……………………….…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legale……………………………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 xml:space="preserve">.…………….………………. </w:t>
      </w: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/piazza….…………………………….……….……..…..………………N°…….…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177011" w:rsidRDefault="001A14D7" w:rsidP="00177011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operativa……………………………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.…………….……………….</w:t>
      </w:r>
      <w:r w:rsidR="00177011">
        <w:rPr>
          <w:rFonts w:ascii="Calibri" w:hAnsi="Calibri"/>
          <w:b w:val="0"/>
          <w:sz w:val="20"/>
        </w:rPr>
        <w:t>Via/piazza ……………………………………………………………….N°……….</w:t>
      </w:r>
      <w:r w:rsidR="00177011" w:rsidRPr="00177011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</w:t>
      </w:r>
    </w:p>
    <w:p w:rsidR="00177011" w:rsidRDefault="00177011" w:rsidP="00177011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Cod. Fiscale……………………………………………………………………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……………P.IVA……………………………………............……………..……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Tel./ Cell. ………………………………………………………………………………………….….……………………….………..…......................................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Indirizzo mail………..........................................................................PEC……………………………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.………………………………………..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Anno costituzione associazione: …………………………………………………………………………………………………………………………………….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Numero </w:t>
      </w:r>
      <w:proofErr w:type="gramStart"/>
      <w:r>
        <w:rPr>
          <w:rFonts w:ascii="Calibri" w:hAnsi="Calibri"/>
          <w:b w:val="0"/>
          <w:sz w:val="20"/>
        </w:rPr>
        <w:t>soci:…</w:t>
      </w:r>
      <w:proofErr w:type="gramEnd"/>
      <w:r>
        <w:rPr>
          <w:rFonts w:ascii="Calibri" w:hAnsi="Calibri"/>
          <w:b w:val="0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5A3DBA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MANIFESTA</w:t>
      </w:r>
    </w:p>
    <w:p w:rsidR="00431179" w:rsidRDefault="00431179">
      <w:pPr>
        <w:pStyle w:val="Titolo"/>
        <w:rPr>
          <w:rFonts w:ascii="Calibri" w:hAnsi="Calibri"/>
          <w:sz w:val="20"/>
        </w:rPr>
      </w:pPr>
    </w:p>
    <w:p w:rsidR="00431179" w:rsidRPr="00FC1533" w:rsidRDefault="001A14D7">
      <w:pPr>
        <w:spacing w:line="480" w:lineRule="auto"/>
        <w:jc w:val="both"/>
      </w:pPr>
      <w:proofErr w:type="gramStart"/>
      <w:r>
        <w:rPr>
          <w:rFonts w:ascii="Calibri" w:hAnsi="Calibri"/>
        </w:rPr>
        <w:t>il</w:t>
      </w:r>
      <w:proofErr w:type="gramEnd"/>
      <w:r>
        <w:rPr>
          <w:rFonts w:ascii="Calibri" w:hAnsi="Calibri"/>
        </w:rPr>
        <w:t xml:space="preserve"> proprio interesse per l’adesione all’avviso in oggetto mediante presentazione della seguente iniziativa , </w:t>
      </w:r>
      <w:r w:rsidRPr="00FC1533">
        <w:rPr>
          <w:rFonts w:ascii="Calibri" w:hAnsi="Calibri"/>
        </w:rPr>
        <w:t>denominazione progetto /iniziativa:</w:t>
      </w:r>
    </w:p>
    <w:p w:rsidR="00431179" w:rsidRDefault="001A14D7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F70908" w:rsidRPr="00F70908" w:rsidRDefault="00F70908" w:rsidP="00F70908">
      <w:pPr>
        <w:jc w:val="both"/>
        <w:rPr>
          <w:rFonts w:ascii="Calibri" w:hAnsi="Calibri" w:cs="Calibri"/>
          <w:b/>
        </w:rPr>
      </w:pPr>
      <w:r w:rsidRPr="00F70908">
        <w:rPr>
          <w:rFonts w:ascii="Calibri" w:hAnsi="Calibri" w:cs="Calibri"/>
          <w:b/>
        </w:rPr>
        <w:lastRenderedPageBreak/>
        <w:t xml:space="preserve">Che rientra nella seguente tipologia, realizzazione di manifestazioni, allestimenti ed eventi culturali che devono essere obbligatoriamente (pena l’esclusione) in sintonia con le festività natalizie e di fine anno </w:t>
      </w:r>
      <w:r w:rsidR="004F233A">
        <w:rPr>
          <w:rFonts w:ascii="Calibri" w:hAnsi="Calibri" w:cs="Calibri"/>
          <w:b/>
        </w:rPr>
        <w:t>secondo le s</w:t>
      </w:r>
      <w:r w:rsidR="00E06362">
        <w:rPr>
          <w:rFonts w:ascii="Calibri" w:hAnsi="Calibri" w:cs="Calibri"/>
          <w:b/>
        </w:rPr>
        <w:t>eguenti tipologie di attività ch</w:t>
      </w:r>
      <w:r w:rsidR="004F233A">
        <w:rPr>
          <w:rFonts w:ascii="Calibri" w:hAnsi="Calibri" w:cs="Calibri"/>
          <w:b/>
        </w:rPr>
        <w:t xml:space="preserve">e sono esemplificative, ma non esaustive e vincolanti </w:t>
      </w:r>
      <w:r w:rsidRPr="00F70908">
        <w:rPr>
          <w:rFonts w:ascii="Calibri" w:hAnsi="Calibri" w:cs="Calibri"/>
          <w:b/>
        </w:rPr>
        <w:t>(come indicato nell’avviso -  barrare la tipologia):</w:t>
      </w:r>
    </w:p>
    <w:p w:rsidR="00F70908" w:rsidRDefault="00F70908">
      <w:pPr>
        <w:spacing w:line="480" w:lineRule="auto"/>
        <w:jc w:val="both"/>
        <w:rPr>
          <w:rFonts w:ascii="Calibri" w:hAnsi="Calibri"/>
        </w:rPr>
      </w:pP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Iniziative culturali</w:t>
      </w:r>
      <w:r w:rsidR="004F233A">
        <w:rPr>
          <w:rFonts w:ascii="Calibri" w:hAnsi="Calibri"/>
          <w:sz w:val="20"/>
        </w:rPr>
        <w:t xml:space="preserve"> di qualità;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Eventi di animazione e musicali</w:t>
      </w:r>
      <w:r w:rsidR="004F233A">
        <w:rPr>
          <w:rFonts w:ascii="Calibri" w:hAnsi="Calibri"/>
          <w:sz w:val="20"/>
        </w:rPr>
        <w:t>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Spettacoli e concerti;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Attività di svago e divertimento</w:t>
      </w:r>
      <w:r w:rsidR="004F233A">
        <w:rPr>
          <w:rFonts w:ascii="Calibri" w:hAnsi="Calibri"/>
          <w:sz w:val="20"/>
        </w:rPr>
        <w:t xml:space="preserve"> di natura artistica e creativa</w:t>
      </w:r>
      <w:r w:rsidRPr="00FF6B6B">
        <w:rPr>
          <w:rFonts w:ascii="Calibri" w:hAnsi="Calibri"/>
          <w:sz w:val="20"/>
        </w:rPr>
        <w:t>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Convegni, libri, letture;</w:t>
      </w:r>
    </w:p>
    <w:p w:rsidR="00045FC8" w:rsidRPr="00FF6B6B" w:rsidRDefault="00045FC8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 xml:space="preserve">Spettacoli cabaret; 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Musica, Danza e Teatro</w:t>
      </w:r>
    </w:p>
    <w:p w:rsidR="00431179" w:rsidRDefault="004F233A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Mostre d’arte o sculture o fotografiche;</w:t>
      </w:r>
    </w:p>
    <w:p w:rsidR="004F233A" w:rsidRPr="00FF6B6B" w:rsidRDefault="004F233A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Linguistiche minoritarie (lingua sarda) nel tema delle tradizioni di fine anno.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 w:cs="Arial"/>
          <w:b w:val="0"/>
          <w:bCs/>
          <w:sz w:val="20"/>
        </w:rPr>
      </w:pPr>
      <w:r>
        <w:rPr>
          <w:rFonts w:ascii="Calibri" w:hAnsi="Calibri" w:cs="Arial"/>
          <w:b w:val="0"/>
          <w:bCs/>
          <w:sz w:val="20"/>
        </w:rPr>
        <w:t xml:space="preserve">Da inserire nel programma dell’amministrazione Comunale “Quartu </w:t>
      </w:r>
      <w:r w:rsidR="00FF6B6B">
        <w:rPr>
          <w:rFonts w:ascii="Calibri" w:hAnsi="Calibri" w:cs="Arial"/>
          <w:b w:val="0"/>
          <w:bCs/>
          <w:sz w:val="20"/>
        </w:rPr>
        <w:t xml:space="preserve">Fine anno </w:t>
      </w:r>
      <w:r w:rsidR="00DB0CD2">
        <w:rPr>
          <w:rFonts w:ascii="Calibri" w:hAnsi="Calibri" w:cs="Arial"/>
          <w:b w:val="0"/>
          <w:bCs/>
          <w:sz w:val="20"/>
        </w:rPr>
        <w:t>2025</w:t>
      </w:r>
      <w:r>
        <w:rPr>
          <w:rFonts w:ascii="Calibri" w:hAnsi="Calibri" w:cs="Arial"/>
          <w:b w:val="0"/>
          <w:bCs/>
          <w:sz w:val="20"/>
        </w:rPr>
        <w:t xml:space="preserve"> – Ripensare la e le città Attività culturali, Spettacoli e Arte”;  </w:t>
      </w:r>
    </w:p>
    <w:p w:rsidR="00431179" w:rsidRDefault="001A14D7">
      <w:pPr>
        <w:pStyle w:val="Titolo"/>
        <w:ind w:left="720"/>
        <w:jc w:val="both"/>
        <w:rPr>
          <w:rFonts w:ascii="Calibri" w:hAnsi="Calibri" w:cs="Arial"/>
          <w:b w:val="0"/>
          <w:bCs/>
          <w:sz w:val="20"/>
        </w:rPr>
      </w:pPr>
      <w:r>
        <w:rPr>
          <w:rFonts w:ascii="Calibri" w:hAnsi="Calibri" w:cs="Arial"/>
          <w:b w:val="0"/>
          <w:bCs/>
          <w:sz w:val="20"/>
        </w:rPr>
        <w:t xml:space="preserve">                                     </w:t>
      </w:r>
    </w:p>
    <w:p w:rsidR="006C110B" w:rsidRPr="00FC1533" w:rsidRDefault="006C110B" w:rsidP="006C110B">
      <w:pPr>
        <w:spacing w:line="48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 xml:space="preserve">RELAZIONE ILLUSTRATIVA DELL’INIZIATIVA CHE DESCRIVA IL PROGRAMMA E LE FINALITA’ </w:t>
      </w:r>
      <w:r w:rsidR="00107ECE" w:rsidRPr="00FC1533">
        <w:rPr>
          <w:rFonts w:ascii="Calibri" w:hAnsi="Calibri" w:cs="Arial"/>
        </w:rPr>
        <w:t>CHE CONSENTANO DI EVIDENZIARE E VALUTARE LA CARATTERIZZAZIONE E L’IMPORTANZA CULTURALE, SOGGETTI CHE COLLABORANO ALLA SUA REALIZZAZIONE, FASCIA DI POPOLAZIONE A CUI E’ RIVOLTA, IL PIANO DELLA COMUNICAZIONE E PROMOZIONE DELL’INIZIATI</w:t>
      </w:r>
      <w:r w:rsidR="00C36C39" w:rsidRPr="00FC1533">
        <w:rPr>
          <w:rFonts w:ascii="Calibri" w:hAnsi="Calibri" w:cs="Arial"/>
        </w:rPr>
        <w:t xml:space="preserve">VA, L’INDICAZIONE SE TRATTASI </w:t>
      </w:r>
      <w:r w:rsidR="00107ECE" w:rsidRPr="00FC1533">
        <w:rPr>
          <w:rFonts w:ascii="Calibri" w:hAnsi="Calibri" w:cs="Arial"/>
        </w:rPr>
        <w:t xml:space="preserve">O MENO DI </w:t>
      </w:r>
      <w:r w:rsidR="00CB3491" w:rsidRPr="00FC1533">
        <w:rPr>
          <w:rFonts w:ascii="Calibri" w:hAnsi="Calibri" w:cs="Arial"/>
        </w:rPr>
        <w:t>N</w:t>
      </w:r>
      <w:r w:rsidR="00C36C39" w:rsidRPr="00FC1533">
        <w:rPr>
          <w:rFonts w:ascii="Calibri" w:hAnsi="Calibri" w:cs="Arial"/>
        </w:rPr>
        <w:t xml:space="preserve">UOVA INIZIATIVA OPPURE SE TRATTASI DI </w:t>
      </w:r>
      <w:r w:rsidR="00107ECE" w:rsidRPr="00FC1533">
        <w:rPr>
          <w:rFonts w:ascii="Calibri" w:hAnsi="Calibri" w:cs="Arial"/>
        </w:rPr>
        <w:t xml:space="preserve">INIZIATIVA GIA’ PROPOSTA IN PASSATO, SPECIFICANDO L’ANNO DI ESECUZIONE </w:t>
      </w:r>
      <w:r w:rsidRPr="00FC1533">
        <w:rPr>
          <w:rFonts w:ascii="Calibri" w:hAnsi="Calibri" w:cs="Arial"/>
        </w:rPr>
        <w:t>(MASSIMO 20 RIGHE)</w:t>
      </w:r>
      <w:r w:rsidR="00FC1533">
        <w:rPr>
          <w:rFonts w:ascii="Calibri" w:hAnsi="Calibri" w:cs="Arial"/>
        </w:rPr>
        <w:t>.</w:t>
      </w:r>
    </w:p>
    <w:p w:rsidR="00226B84" w:rsidRDefault="00A072D4" w:rsidP="006C110B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B84" w:rsidRDefault="00226B84" w:rsidP="00226B84">
      <w:pPr>
        <w:spacing w:line="480" w:lineRule="auto"/>
        <w:jc w:val="both"/>
        <w:rPr>
          <w:rFonts w:ascii="Calibri" w:hAnsi="Calibri" w:cs="Arial"/>
        </w:rPr>
      </w:pPr>
    </w:p>
    <w:p w:rsidR="00226B84" w:rsidRDefault="00226B84" w:rsidP="00226B84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Durata manifestazione</w:t>
      </w:r>
      <w:r w:rsidR="00084FA4">
        <w:rPr>
          <w:rFonts w:ascii="Calibri" w:hAnsi="Calibri" w:cs="Arial"/>
        </w:rPr>
        <w:t xml:space="preserve"> </w:t>
      </w:r>
      <w:r w:rsidRPr="00226B84">
        <w:rPr>
          <w:rFonts w:ascii="Calibri" w:hAnsi="Calibri" w:cs="Arial"/>
          <w:b/>
        </w:rPr>
        <w:t>(</w:t>
      </w:r>
      <w:r>
        <w:rPr>
          <w:rFonts w:ascii="Calibri" w:hAnsi="Calibri" w:cs="Arial"/>
        </w:rPr>
        <w:t xml:space="preserve">numero </w:t>
      </w:r>
      <w:proofErr w:type="gramStart"/>
      <w:r>
        <w:rPr>
          <w:rFonts w:ascii="Calibri" w:hAnsi="Calibri" w:cs="Arial"/>
        </w:rPr>
        <w:t>giorni)…</w:t>
      </w:r>
      <w:proofErr w:type="gramEnd"/>
      <w:r>
        <w:rPr>
          <w:rFonts w:ascii="Calibri" w:hAnsi="Calibri" w:cs="Arial"/>
        </w:rPr>
        <w:t>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Luogo di svolgimento ………………………………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……………………………………………………………………………………………………..…..……</w:t>
      </w:r>
    </w:p>
    <w:p w:rsidR="00FC1533" w:rsidRPr="003C3DED" w:rsidRDefault="0029669D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Luogo di svolgimento (</w:t>
      </w:r>
      <w:proofErr w:type="spellStart"/>
      <w:r>
        <w:rPr>
          <w:rFonts w:ascii="Calibri" w:hAnsi="Calibri" w:cs="Arial"/>
        </w:rPr>
        <w:t>Flumini</w:t>
      </w:r>
      <w:proofErr w:type="spellEnd"/>
      <w:r>
        <w:rPr>
          <w:rFonts w:ascii="Calibri" w:hAnsi="Calibri" w:cs="Arial"/>
        </w:rPr>
        <w:t xml:space="preserve"> e nel litorale</w:t>
      </w:r>
      <w:r w:rsidR="00226B84">
        <w:rPr>
          <w:rFonts w:ascii="Calibri" w:hAnsi="Calibri" w:cs="Arial"/>
        </w:rPr>
        <w:t xml:space="preserve"> </w:t>
      </w:r>
      <w:r w:rsidR="00226B84" w:rsidRPr="00FC1533">
        <w:rPr>
          <w:rFonts w:ascii="Calibri" w:hAnsi="Calibri" w:cs="Arial"/>
        </w:rPr>
        <w:t>DA MARGINE ROSSO IN POI</w:t>
      </w:r>
      <w:r>
        <w:rPr>
          <w:rFonts w:ascii="Calibri" w:hAnsi="Calibri" w:cs="Arial"/>
        </w:rPr>
        <w:t>)</w:t>
      </w:r>
      <w:r w:rsidR="00F60B2B">
        <w:rPr>
          <w:rFonts w:ascii="Calibri" w:hAnsi="Calibri" w:cs="Arial"/>
        </w:rPr>
        <w:t xml:space="preserve"> (obbligatoriamente almeno il 20% dell’intero programma</w:t>
      </w:r>
      <w:r w:rsidR="00FC1533">
        <w:rPr>
          <w:rFonts w:ascii="Calibri" w:hAnsi="Calibri" w:cs="Arial"/>
        </w:rPr>
        <w:t xml:space="preserve">, </w:t>
      </w:r>
      <w:r w:rsidR="00CB3491">
        <w:rPr>
          <w:rFonts w:ascii="Calibri" w:hAnsi="Calibri" w:cs="Arial"/>
        </w:rPr>
        <w:t>pena</w:t>
      </w:r>
      <w:r w:rsidR="00FC1533">
        <w:rPr>
          <w:rFonts w:ascii="Calibri" w:hAnsi="Calibri" w:cs="Arial"/>
        </w:rPr>
        <w:t xml:space="preserve"> </w:t>
      </w:r>
      <w:r w:rsidR="009965BF">
        <w:rPr>
          <w:rFonts w:ascii="Calibri" w:hAnsi="Calibri" w:cs="Arial"/>
        </w:rPr>
        <w:t>l’esclusione</w:t>
      </w:r>
      <w:proofErr w:type="gramStart"/>
      <w:r w:rsidR="00F60B2B">
        <w:rPr>
          <w:rFonts w:ascii="Calibri" w:hAnsi="Calibri" w:cs="Arial"/>
        </w:rPr>
        <w:t xml:space="preserve">) </w:t>
      </w:r>
      <w:r w:rsidR="00AB1CAF">
        <w:rPr>
          <w:rFonts w:ascii="Calibri" w:hAnsi="Calibri" w:cs="Arial"/>
        </w:rPr>
        <w:t>.</w:t>
      </w:r>
      <w:proofErr w:type="gramEnd"/>
      <w:r w:rsidR="00AB1CAF">
        <w:rPr>
          <w:rFonts w:ascii="Calibri" w:hAnsi="Calibri" w:cs="Arial"/>
        </w:rPr>
        <w:t xml:space="preserve"> </w:t>
      </w:r>
      <w:r w:rsidR="00AB1CAF" w:rsidRPr="003C3DED">
        <w:rPr>
          <w:rFonts w:ascii="Calibri" w:hAnsi="Calibri" w:cs="Arial"/>
        </w:rPr>
        <w:t xml:space="preserve">(Chi organizza un solo evento è esentato dalla obbligatorietà di organizzare l’evento a </w:t>
      </w:r>
      <w:proofErr w:type="spellStart"/>
      <w:r w:rsidR="00AB1CAF" w:rsidRPr="003C3DED">
        <w:rPr>
          <w:rFonts w:ascii="Calibri" w:hAnsi="Calibri" w:cs="Arial"/>
        </w:rPr>
        <w:t>Flumini</w:t>
      </w:r>
      <w:proofErr w:type="spellEnd"/>
      <w:r w:rsidR="00AB1CAF" w:rsidRPr="003C3DED">
        <w:rPr>
          <w:rFonts w:ascii="Calibri" w:hAnsi="Calibri" w:cs="Arial"/>
        </w:rPr>
        <w:t>)</w:t>
      </w:r>
    </w:p>
    <w:p w:rsidR="0029669D" w:rsidRDefault="0029669D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</w:t>
      </w:r>
      <w:r w:rsidR="00F60B2B">
        <w:rPr>
          <w:rFonts w:ascii="Calibri" w:hAnsi="Calibri" w:cs="Arial"/>
        </w:rPr>
        <w:t>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Data/e……………………………………………………………………………………………………………………………………………………………………….......</w:t>
      </w:r>
    </w:p>
    <w:p w:rsidR="00125FB1" w:rsidRDefault="001A14D7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Bilancio preventivo </w:t>
      </w:r>
      <w:r w:rsidR="00DB30A5">
        <w:rPr>
          <w:rFonts w:ascii="Calibri" w:hAnsi="Calibri" w:cs="Arial"/>
        </w:rPr>
        <w:t xml:space="preserve">di </w:t>
      </w:r>
      <w:r>
        <w:rPr>
          <w:rFonts w:ascii="Calibri" w:hAnsi="Calibri" w:cs="Arial"/>
        </w:rPr>
        <w:t>€………………………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.(</w:t>
      </w:r>
      <w:r w:rsidR="00F60B2B">
        <w:rPr>
          <w:rFonts w:ascii="Calibri" w:hAnsi="Calibri" w:cs="Arial"/>
        </w:rPr>
        <w:t>Non potranno</w:t>
      </w:r>
      <w:r w:rsidR="00226B84">
        <w:rPr>
          <w:rFonts w:ascii="Calibri" w:hAnsi="Calibri" w:cs="Arial"/>
        </w:rPr>
        <w:t xml:space="preserve"> essere presentati progetti di v</w:t>
      </w:r>
      <w:r w:rsidR="00F60B2B">
        <w:rPr>
          <w:rFonts w:ascii="Calibri" w:hAnsi="Calibri" w:cs="Arial"/>
        </w:rPr>
        <w:t xml:space="preserve">alore complessivo superiore a </w:t>
      </w:r>
      <w:r w:rsidR="006C110B" w:rsidRPr="00FC1533">
        <w:rPr>
          <w:rFonts w:ascii="Calibri" w:hAnsi="Calibri" w:cs="Arial"/>
        </w:rPr>
        <w:t xml:space="preserve">€ </w:t>
      </w:r>
      <w:r w:rsidR="00C41E91">
        <w:rPr>
          <w:rFonts w:ascii="Calibri" w:hAnsi="Calibri" w:cs="Arial"/>
        </w:rPr>
        <w:t>10</w:t>
      </w:r>
      <w:r w:rsidR="006B13A7">
        <w:rPr>
          <w:rFonts w:ascii="Calibri" w:hAnsi="Calibri" w:cs="Arial"/>
        </w:rPr>
        <w:t>.000,00</w:t>
      </w:r>
      <w:r w:rsidR="0029669D">
        <w:rPr>
          <w:rFonts w:ascii="Calibri" w:hAnsi="Calibri" w:cs="Arial"/>
        </w:rPr>
        <w:t xml:space="preserve"> – il totale delle entra</w:t>
      </w:r>
      <w:r w:rsidR="00DB30A5">
        <w:rPr>
          <w:rFonts w:ascii="Calibri" w:hAnsi="Calibri" w:cs="Arial"/>
        </w:rPr>
        <w:t>te e delle uscite n</w:t>
      </w:r>
      <w:r w:rsidR="006C110B">
        <w:rPr>
          <w:rFonts w:ascii="Calibri" w:hAnsi="Calibri" w:cs="Arial"/>
        </w:rPr>
        <w:t xml:space="preserve">on potrà essere superiore a </w:t>
      </w:r>
      <w:r w:rsidR="006C110B" w:rsidRPr="00FC1533">
        <w:rPr>
          <w:rFonts w:ascii="Calibri" w:hAnsi="Calibri" w:cs="Arial"/>
        </w:rPr>
        <w:t xml:space="preserve">€ </w:t>
      </w:r>
      <w:r w:rsidR="00C41E91">
        <w:rPr>
          <w:rFonts w:ascii="Calibri" w:hAnsi="Calibri" w:cs="Arial"/>
        </w:rPr>
        <w:t>10</w:t>
      </w:r>
      <w:r w:rsidR="006B13A7">
        <w:rPr>
          <w:rFonts w:ascii="Calibri" w:hAnsi="Calibri" w:cs="Arial"/>
        </w:rPr>
        <w:t>.000,00</w:t>
      </w:r>
      <w:r w:rsidR="00FC1533" w:rsidRPr="00FC1533">
        <w:rPr>
          <w:rFonts w:ascii="Calibri" w:hAnsi="Calibri" w:cs="Arial"/>
        </w:rPr>
        <w:t>)</w:t>
      </w:r>
      <w:r w:rsidR="00125FB1" w:rsidRPr="00FC1533">
        <w:rPr>
          <w:rFonts w:ascii="Calibri" w:hAnsi="Calibri" w:cs="Arial"/>
        </w:rPr>
        <w:t>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Contributo economico richiesto </w:t>
      </w:r>
      <w:r w:rsidR="00125FB1">
        <w:rPr>
          <w:rFonts w:ascii="Calibri" w:hAnsi="Calibri" w:cs="Arial"/>
        </w:rPr>
        <w:t xml:space="preserve">€ </w:t>
      </w:r>
      <w:r>
        <w:rPr>
          <w:rFonts w:ascii="Calibri" w:hAnsi="Calibri" w:cs="Arial"/>
        </w:rPr>
        <w:t>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 xml:space="preserve">…………. </w:t>
      </w:r>
    </w:p>
    <w:p w:rsidR="00226B84" w:rsidRDefault="00226B84" w:rsidP="00226B84">
      <w:pPr>
        <w:spacing w:line="480" w:lineRule="auto"/>
        <w:jc w:val="both"/>
        <w:rPr>
          <w:rFonts w:ascii="Calibri" w:hAnsi="Calibri" w:cs="Arial"/>
          <w:b/>
        </w:rPr>
      </w:pPr>
    </w:p>
    <w:p w:rsidR="00226B84" w:rsidRPr="00FC1533" w:rsidRDefault="00226B84" w:rsidP="00226B84">
      <w:pPr>
        <w:spacing w:line="48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>CURRICULUM DELL’ATTIVITA’ DELL’ASSOCIAZIONE</w:t>
      </w:r>
      <w:r w:rsidR="00A077BA" w:rsidRPr="00FC1533">
        <w:rPr>
          <w:rFonts w:ascii="Calibri" w:hAnsi="Calibri" w:cs="Arial"/>
        </w:rPr>
        <w:t xml:space="preserve"> -</w:t>
      </w:r>
      <w:r w:rsidRPr="00FC1533">
        <w:rPr>
          <w:rFonts w:ascii="Calibri" w:hAnsi="Calibri" w:cs="Arial"/>
        </w:rPr>
        <w:t xml:space="preserve"> </w:t>
      </w:r>
      <w:r w:rsidRPr="00686A27">
        <w:rPr>
          <w:rFonts w:ascii="Calibri" w:hAnsi="Calibri" w:cs="Arial"/>
          <w:b/>
        </w:rPr>
        <w:t xml:space="preserve">SPECIFICANDO SE HA OPERATO IN MODO COSTANTE E CONTINUATIVO NEL COMUNE DI QUARTU DA OLTRE </w:t>
      </w:r>
      <w:r w:rsidR="00686A27">
        <w:rPr>
          <w:rFonts w:ascii="Calibri" w:hAnsi="Calibri" w:cs="Arial"/>
          <w:b/>
        </w:rPr>
        <w:t>CINQUE</w:t>
      </w:r>
      <w:r w:rsidRPr="00686A27">
        <w:rPr>
          <w:rFonts w:ascii="Calibri" w:hAnsi="Calibri" w:cs="Arial"/>
          <w:b/>
        </w:rPr>
        <w:t xml:space="preserve"> ANNI</w:t>
      </w:r>
      <w:r w:rsidRPr="00045FC8">
        <w:rPr>
          <w:rFonts w:ascii="Calibri" w:hAnsi="Calibri" w:cs="Arial"/>
          <w:b/>
        </w:rPr>
        <w:t xml:space="preserve"> </w:t>
      </w:r>
      <w:r w:rsidRPr="00FC1533">
        <w:rPr>
          <w:rFonts w:ascii="Calibri" w:hAnsi="Calibri" w:cs="Arial"/>
        </w:rPr>
        <w:t>(MASSIMO 20 RIGHE):</w:t>
      </w:r>
    </w:p>
    <w:p w:rsidR="00A072D4" w:rsidRPr="006C110B" w:rsidRDefault="00A072D4" w:rsidP="00226B84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26B84" w:rsidRDefault="00226B84">
      <w:pPr>
        <w:spacing w:line="480" w:lineRule="auto"/>
        <w:jc w:val="both"/>
        <w:rPr>
          <w:rFonts w:ascii="Calibri" w:hAnsi="Calibri" w:cs="Arial"/>
        </w:rPr>
      </w:pP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Anzianità di costituzione del sodalizio, esperienza organizzativa pregressa (indicare</w:t>
      </w:r>
      <w:r w:rsidR="00045FC8">
        <w:rPr>
          <w:rFonts w:ascii="Calibri" w:hAnsi="Calibri" w:cs="Arial"/>
        </w:rPr>
        <w:t xml:space="preserve"> obbligatoriamente </w:t>
      </w:r>
      <w:r>
        <w:rPr>
          <w:rFonts w:ascii="Calibri" w:hAnsi="Calibri" w:cs="Arial"/>
        </w:rPr>
        <w:t>annualità):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Coinvolgimento delle associazioni di volontariato sociale e cittadine (indicare i nominativi delle associazioni):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Accessibilità e coinvolgimento di cittadini con disabilità (indicare le modalità e protocolli </w:t>
      </w:r>
      <w:proofErr w:type="spellStart"/>
      <w:r>
        <w:rPr>
          <w:rFonts w:ascii="Calibri" w:hAnsi="Calibri" w:cs="Arial"/>
        </w:rPr>
        <w:t>ecc</w:t>
      </w:r>
      <w:proofErr w:type="spellEnd"/>
      <w:r>
        <w:rPr>
          <w:rFonts w:ascii="Calibri" w:hAnsi="Calibri" w:cs="Arial"/>
        </w:rPr>
        <w:t>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B2B" w:rsidRPr="00F60B2B" w:rsidRDefault="00F60B2B">
      <w:pPr>
        <w:spacing w:line="480" w:lineRule="auto"/>
        <w:jc w:val="both"/>
        <w:rPr>
          <w:rFonts w:ascii="Calibri" w:hAnsi="Calibri" w:cs="Arial"/>
        </w:rPr>
      </w:pPr>
    </w:p>
    <w:p w:rsidR="00431179" w:rsidRPr="00F60B2B" w:rsidRDefault="001A14D7">
      <w:pPr>
        <w:spacing w:line="480" w:lineRule="auto"/>
        <w:jc w:val="both"/>
        <w:rPr>
          <w:rFonts w:ascii="Calibri" w:hAnsi="Calibri" w:cs="Arial"/>
        </w:rPr>
      </w:pPr>
      <w:r w:rsidRPr="00F60B2B">
        <w:rPr>
          <w:rFonts w:ascii="Calibri" w:hAnsi="Calibri" w:cs="Arial"/>
        </w:rPr>
        <w:t>Iniziative legate alle politiche di genere LGBTQ</w:t>
      </w:r>
      <w:r w:rsidR="00FC1533">
        <w:rPr>
          <w:rFonts w:ascii="Calibri" w:hAnsi="Calibri" w:cs="Arial"/>
        </w:rPr>
        <w:t>+</w:t>
      </w:r>
      <w:r w:rsidR="00F60B2B">
        <w:rPr>
          <w:rFonts w:ascii="Calibri" w:hAnsi="Calibri" w:cs="Arial"/>
        </w:rPr>
        <w:t>:</w:t>
      </w:r>
    </w:p>
    <w:p w:rsidR="009720FF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D3802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Iniziative</w:t>
      </w:r>
      <w:r w:rsidR="009720FF">
        <w:rPr>
          <w:rFonts w:ascii="Calibri" w:hAnsi="Calibri" w:cs="Arial"/>
        </w:rPr>
        <w:t xml:space="preserve"> e </w:t>
      </w:r>
      <w:proofErr w:type="spellStart"/>
      <w:r w:rsidR="009720FF">
        <w:rPr>
          <w:rFonts w:ascii="Calibri" w:hAnsi="Calibri" w:cs="Arial"/>
        </w:rPr>
        <w:t>perfomance</w:t>
      </w:r>
      <w:proofErr w:type="spellEnd"/>
      <w:r w:rsidR="009720FF">
        <w:rPr>
          <w:rFonts w:ascii="Calibri" w:hAnsi="Calibri" w:cs="Arial"/>
        </w:rPr>
        <w:t xml:space="preserve"> destinate all’infanzia </w:t>
      </w:r>
      <w:r w:rsidR="0089790B">
        <w:rPr>
          <w:rFonts w:ascii="Calibri" w:hAnsi="Calibri" w:cs="Arial"/>
        </w:rPr>
        <w:t xml:space="preserve">e preadolescenza </w:t>
      </w:r>
      <w:r w:rsidR="009720FF">
        <w:rPr>
          <w:rFonts w:ascii="Calibri" w:hAnsi="Calibri" w:cs="Arial"/>
        </w:rPr>
        <w:t>fascia d’età 0/14 anni</w:t>
      </w:r>
      <w:r w:rsidR="00F60B2B">
        <w:rPr>
          <w:rFonts w:ascii="Calibri" w:hAnsi="Calibri" w:cs="Arial"/>
        </w:rPr>
        <w:t>:</w:t>
      </w:r>
    </w:p>
    <w:p w:rsidR="009720FF" w:rsidRDefault="009720FF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3802" w:rsidRPr="00D42D8E" w:rsidRDefault="00686A27">
      <w:pPr>
        <w:spacing w:line="480" w:lineRule="auto"/>
        <w:jc w:val="both"/>
        <w:rPr>
          <w:rFonts w:ascii="Calibri" w:hAnsi="Calibri" w:cs="Arial"/>
        </w:rPr>
      </w:pPr>
      <w:r w:rsidRPr="00D42D8E">
        <w:rPr>
          <w:rFonts w:ascii="Calibri" w:hAnsi="Calibri" w:cs="Arial"/>
        </w:rPr>
        <w:t xml:space="preserve">Iniziative legate all’impegno per la </w:t>
      </w:r>
      <w:proofErr w:type="gramStart"/>
      <w:r w:rsidRPr="00D42D8E">
        <w:rPr>
          <w:rFonts w:ascii="Calibri" w:hAnsi="Calibri" w:cs="Arial"/>
        </w:rPr>
        <w:t xml:space="preserve">pace </w:t>
      </w:r>
      <w:r w:rsidR="00F60B2B" w:rsidRPr="00D42D8E">
        <w:rPr>
          <w:rFonts w:ascii="Calibri" w:hAnsi="Calibri" w:cs="Arial"/>
        </w:rPr>
        <w:t>:</w:t>
      </w:r>
      <w:proofErr w:type="gramEnd"/>
      <w:r w:rsidRPr="00D42D8E">
        <w:rPr>
          <w:rFonts w:ascii="Calibri" w:hAnsi="Calibri" w:cs="Arial"/>
        </w:rPr>
        <w:t xml:space="preserve"> </w:t>
      </w:r>
    </w:p>
    <w:p w:rsidR="001D3802" w:rsidRPr="00ED457D" w:rsidRDefault="001D3802">
      <w:pPr>
        <w:spacing w:line="480" w:lineRule="auto"/>
        <w:jc w:val="both"/>
        <w:rPr>
          <w:rFonts w:ascii="Calibri" w:hAnsi="Calibri" w:cs="Arial"/>
          <w:b/>
        </w:rPr>
      </w:pPr>
      <w:r w:rsidRPr="00ED457D"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32711" w:rsidRPr="00ED457D" w:rsidRDefault="00A32711">
      <w:pPr>
        <w:spacing w:line="480" w:lineRule="auto"/>
        <w:jc w:val="both"/>
        <w:rPr>
          <w:rFonts w:ascii="Calibri" w:hAnsi="Calibri" w:cs="Arial"/>
          <w:b/>
        </w:rPr>
      </w:pPr>
      <w:r w:rsidRPr="00ED457D">
        <w:rPr>
          <w:rFonts w:ascii="Calibri" w:hAnsi="Calibri" w:cs="Arial"/>
          <w:b/>
        </w:rPr>
        <w:t>………………………………</w:t>
      </w:r>
      <w:bookmarkStart w:id="0" w:name="_GoBack"/>
      <w:bookmarkEnd w:id="0"/>
      <w:r w:rsidRPr="00ED457D"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A27">
        <w:rPr>
          <w:rFonts w:ascii="Calibri" w:hAnsi="Calibri" w:cs="Arial"/>
          <w:b/>
        </w:rPr>
        <w:t>………………………………………………………………………………</w:t>
      </w:r>
    </w:p>
    <w:p w:rsidR="00431179" w:rsidRDefault="001A14D7">
      <w:pPr>
        <w:pStyle w:val="Corpotesto"/>
        <w:jc w:val="both"/>
      </w:pPr>
      <w:r>
        <w:rPr>
          <w:rFonts w:ascii="Calibri" w:hAnsi="Calibri" w:cs="Arial"/>
          <w:sz w:val="20"/>
        </w:rPr>
        <w:t>A tal fine, ai sensi degli artt. 46 e 47 del D.P.R. n. 445 del 28/12/2000, consapevole delle sanzioni penali richiamate dall’ art. 76 per le ipotesi di falsità e di dichiarazioni mendaci e altresì consapevole delle conseguenze previste dall’art. 75 del medesimo D.P.R. 445/2000, sotto la propria responsabilità,</w:t>
      </w:r>
      <w:r>
        <w:rPr>
          <w:rFonts w:ascii="Calibri" w:hAnsi="Calibri"/>
          <w:b/>
          <w:sz w:val="20"/>
        </w:rPr>
        <w:t xml:space="preserve"> </w:t>
      </w:r>
    </w:p>
    <w:p w:rsidR="00431179" w:rsidRDefault="001A14D7">
      <w:pPr>
        <w:pStyle w:val="Corpotesto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                                                                                                                        </w:t>
      </w:r>
    </w:p>
    <w:p w:rsidR="00431179" w:rsidRDefault="00431179">
      <w:pPr>
        <w:pStyle w:val="Titolo"/>
        <w:rPr>
          <w:rFonts w:ascii="Calibri" w:hAnsi="Calibri" w:cs="Arial"/>
          <w:sz w:val="20"/>
        </w:rPr>
      </w:pPr>
    </w:p>
    <w:p w:rsidR="00431179" w:rsidRDefault="001A14D7">
      <w:pPr>
        <w:pStyle w:val="Titol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DICHIARA</w:t>
      </w:r>
    </w:p>
    <w:p w:rsidR="00431179" w:rsidRDefault="001A14D7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barrare</w:t>
      </w:r>
      <w:proofErr w:type="gramEnd"/>
      <w:r>
        <w:rPr>
          <w:rFonts w:ascii="Calibri" w:hAnsi="Calibri"/>
        </w:rPr>
        <w:t xml:space="preserve"> le opzioni interessate)</w:t>
      </w:r>
    </w:p>
    <w:p w:rsidR="00431179" w:rsidRDefault="00431179">
      <w:pPr>
        <w:rPr>
          <w:rFonts w:ascii="Calibri" w:hAnsi="Calibri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 w:cs="Arial"/>
          <w:b w:val="0"/>
          <w:sz w:val="20"/>
        </w:rPr>
        <w:t>l’Associazione/Ente/Altro</w:t>
      </w:r>
      <w:r>
        <w:rPr>
          <w:rFonts w:ascii="Calibri" w:hAnsi="Calibri"/>
          <w:b w:val="0"/>
          <w:sz w:val="20"/>
        </w:rPr>
        <w:t xml:space="preserve"> non appartiene ad alcuna articolazione di partito politico in relazione a quanto previsto dall’art. 4 della Legge 18/11/1981, n. 659, ad associazioni sindacali, professionali e di categoria, patronati ed associazioni che hanno come finalità la tutela economica degli iscritti;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non esistono nei propri confronti cause ostative a contrarre con la pubblica amministrazione, quali previste </w:t>
      </w:r>
      <w:r w:rsidR="009720FF">
        <w:rPr>
          <w:rFonts w:ascii="Calibri" w:hAnsi="Calibri"/>
          <w:b w:val="0"/>
          <w:sz w:val="20"/>
        </w:rPr>
        <w:t>dalla normativa in vigore</w:t>
      </w:r>
      <w:r>
        <w:rPr>
          <w:rFonts w:ascii="Calibri" w:hAnsi="Calibri"/>
          <w:b w:val="0"/>
          <w:sz w:val="20"/>
        </w:rPr>
        <w:t>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a suo carico non esistono cause di divieto, decadenza o sospensione di cui all’art. 67 del D. </w:t>
      </w:r>
      <w:proofErr w:type="spellStart"/>
      <w:r>
        <w:rPr>
          <w:rFonts w:ascii="Calibri" w:hAnsi="Calibri"/>
          <w:b w:val="0"/>
          <w:sz w:val="20"/>
        </w:rPr>
        <w:t>Lgs</w:t>
      </w:r>
      <w:proofErr w:type="spellEnd"/>
      <w:r>
        <w:rPr>
          <w:rFonts w:ascii="Calibri" w:hAnsi="Calibri"/>
          <w:b w:val="0"/>
          <w:sz w:val="20"/>
        </w:rPr>
        <w:t>. 6/9/2011 n. 159 (normativa antimafia);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escludere forme di conflitto di interesse tra l’attività pubblica e quella privata;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essere a conoscenza che il regolamento dei contributi approvato con deliberazione del Consiglio Comunale n. </w:t>
      </w:r>
      <w:r w:rsidR="00F60B2B">
        <w:rPr>
          <w:rFonts w:ascii="Calibri" w:hAnsi="Calibri"/>
          <w:b w:val="0"/>
          <w:sz w:val="20"/>
        </w:rPr>
        <w:t>120</w:t>
      </w:r>
      <w:r>
        <w:rPr>
          <w:rFonts w:ascii="Calibri" w:hAnsi="Calibri"/>
          <w:b w:val="0"/>
          <w:sz w:val="20"/>
        </w:rPr>
        <w:t xml:space="preserve"> del </w:t>
      </w:r>
      <w:r w:rsidR="00F60B2B">
        <w:rPr>
          <w:rFonts w:ascii="Calibri" w:hAnsi="Calibri"/>
          <w:b w:val="0"/>
          <w:sz w:val="20"/>
        </w:rPr>
        <w:t>28/11/2022</w:t>
      </w:r>
      <w:r>
        <w:rPr>
          <w:rFonts w:ascii="Calibri" w:hAnsi="Calibri"/>
          <w:b w:val="0"/>
          <w:sz w:val="20"/>
        </w:rPr>
        <w:t xml:space="preserve"> prevede all’art. 6 che il contributo non potrà superare la misura massima dell’80% delle spese complessivamente indicate nel bilancio preventivo</w:t>
      </w:r>
      <w:r w:rsidR="009720FF">
        <w:rPr>
          <w:rFonts w:ascii="Calibri" w:hAnsi="Calibri"/>
          <w:b w:val="0"/>
          <w:sz w:val="20"/>
        </w:rPr>
        <w:t xml:space="preserve"> e consuntivo</w:t>
      </w:r>
      <w:r>
        <w:rPr>
          <w:rFonts w:ascii="Calibri" w:hAnsi="Calibri"/>
          <w:b w:val="0"/>
          <w:sz w:val="20"/>
        </w:rPr>
        <w:t xml:space="preserve">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assumere la diretta responsabilità della gestione dell’iniziativa proposta esonerando l’Amministrazione Comunale da ogni ed eventuale responsabilità civile, penale e patrimoniale derivante dall’attività per eventuali danni a persone, cose o animali;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Pr="00141541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assumere l’obbligo di stipulare adeguata polizza a copertura della Responsabilità civile </w:t>
      </w:r>
      <w:r>
        <w:rPr>
          <w:rFonts w:ascii="Calibri" w:hAnsi="Calibri" w:cs="TimesNewRomanPSMT"/>
          <w:bCs/>
        </w:rPr>
        <w:t xml:space="preserve">a copertura di eventuali danni a cose e a persone che potessero verificarsi nei vari siti durante lo svolgimento delle attività, sia durante le operazioni di allestimento e di rimozione delle strutture, </w:t>
      </w:r>
      <w:r w:rsidRPr="006D7740">
        <w:rPr>
          <w:rFonts w:ascii="Calibri" w:hAnsi="Calibri" w:cs="TimesNewRomanPSMT"/>
          <w:bCs/>
        </w:rPr>
        <w:t>la polizza dovrà essere trasmessa obbligatoriamente agli uffici competenti,</w:t>
      </w:r>
      <w:r w:rsidRPr="00141541">
        <w:rPr>
          <w:rFonts w:ascii="Calibri" w:hAnsi="Calibri" w:cs="TimesNewRomanPSMT"/>
          <w:bCs/>
        </w:rPr>
        <w:t xml:space="preserve"> come indicato nel bando;</w:t>
      </w:r>
      <w:r w:rsidRPr="00141541">
        <w:rPr>
          <w:rFonts w:ascii="Calibri" w:hAnsi="Calibri"/>
        </w:rPr>
        <w:t xml:space="preserve">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assumere l’obbligo di munirsi degli eventuali permessi e autorizzazioni previste dalla normativa vigente disciplinante lo svolgimento di pubblico spettacolo ed il corretto uso dei luoghi, compresi diritti SIAE/ENPALS ed ogni altro eventuale onere o adempimento dovuto ai sensi di legge;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 regola con tutti gli obblighi di legge in materia fiscale, assistenziale e previdenziale previsti dalla normativa vigente che regolamenta le iniziative da realizzare. INPS sede di ……………………………matricola n……………………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INAIL sede di………………………………………….. </w:t>
      </w:r>
      <w:proofErr w:type="gramStart"/>
      <w:r>
        <w:rPr>
          <w:rFonts w:ascii="Calibri" w:hAnsi="Calibri"/>
        </w:rPr>
        <w:t>codice</w:t>
      </w:r>
      <w:proofErr w:type="gramEnd"/>
      <w:r>
        <w:rPr>
          <w:rFonts w:ascii="Calibri" w:hAnsi="Calibri"/>
        </w:rPr>
        <w:t xml:space="preserve"> ditta n……………………………………. Altro istituto sede di ……………………………………………matricola n…………………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avere dipendenti;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Default="00431179">
      <w:pPr>
        <w:pStyle w:val="Rientrocorpodeltesto2"/>
        <w:ind w:left="720" w:firstLine="0"/>
        <w:rPr>
          <w:rFonts w:ascii="Calibri" w:hAnsi="Calibri"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di</w:t>
      </w:r>
      <w:proofErr w:type="gramEnd"/>
      <w:r>
        <w:rPr>
          <w:rFonts w:ascii="Calibri" w:hAnsi="Calibri"/>
        </w:rPr>
        <w:t xml:space="preserve"> non avere esposizioni debitorie a qualunque titolo nei confronti del Comune di Quartu Sant’Elena;</w:t>
      </w:r>
    </w:p>
    <w:p w:rsidR="00BE5D5A" w:rsidRDefault="00BE5D5A" w:rsidP="00BE5D5A">
      <w:pPr>
        <w:pStyle w:val="Rientrocorpodeltesto2"/>
        <w:rPr>
          <w:rFonts w:ascii="Calibri" w:hAnsi="Calibri"/>
        </w:rPr>
      </w:pPr>
    </w:p>
    <w:p w:rsidR="00431179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BE5D5A">
        <w:rPr>
          <w:rFonts w:ascii="Calibri" w:hAnsi="Calibri"/>
        </w:rPr>
        <w:t>di</w:t>
      </w:r>
      <w:proofErr w:type="gramEnd"/>
      <w:r w:rsidRPr="00BE5D5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non perseguire finalità di lucro e non ripartire utili tra i soci;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deve essere applicata sul contributo la ritenuta d’acconto del 4% di cui all’art. 28, comma 2 del D.P.R. n. 600/1973 e successive integrazioni e modificazioni;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P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non </w:t>
      </w:r>
      <w:r w:rsidR="00A13A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deve essere applicata sul contributo la ritenuta d’acconto del 4% di cui all’art. 28, comma 2 del D.P.R. n. 600/1973 e successive integrazioni e modificazioni;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Pr="00C41368" w:rsidRDefault="001A14D7">
      <w:pPr>
        <w:pStyle w:val="Rientrocorpodeltesto2"/>
        <w:numPr>
          <w:ilvl w:val="0"/>
          <w:numId w:val="2"/>
        </w:num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informato, ai sensi e per gli effetti di cui all’art. 13 del D. </w:t>
      </w:r>
      <w:proofErr w:type="spellStart"/>
      <w:r>
        <w:rPr>
          <w:rFonts w:ascii="Calibri" w:hAnsi="Calibri"/>
        </w:rPr>
        <w:t>Lgs</w:t>
      </w:r>
      <w:proofErr w:type="spellEnd"/>
      <w:r>
        <w:rPr>
          <w:rFonts w:ascii="Calibri" w:hAnsi="Calibri"/>
        </w:rPr>
        <w:t>. 196/2003, che i dati personali raccolti saranno trattati, anche con strumenti informatici, esclusivamente nell’ambito del procedimento per il quale sono richiesti;</w:t>
      </w:r>
      <w:r>
        <w:rPr>
          <w:rFonts w:ascii="Calibri" w:hAnsi="Calibri"/>
          <w:b/>
        </w:rPr>
        <w:t xml:space="preserve">  </w:t>
      </w:r>
    </w:p>
    <w:p w:rsidR="00431179" w:rsidRDefault="00431179">
      <w:pPr>
        <w:pStyle w:val="Rientrocorpodeltesto2"/>
        <w:ind w:left="720" w:firstLine="0"/>
        <w:rPr>
          <w:rFonts w:ascii="Calibri" w:hAnsi="Calibri"/>
        </w:rPr>
      </w:pPr>
    </w:p>
    <w:p w:rsidR="00496D09" w:rsidRPr="005C7A1A" w:rsidRDefault="00D61FE8" w:rsidP="007F10D5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5C7A1A">
        <w:rPr>
          <w:rFonts w:ascii="Calibri" w:hAnsi="Calibri"/>
        </w:rPr>
        <w:t>di</w:t>
      </w:r>
      <w:proofErr w:type="gramEnd"/>
      <w:r w:rsidRPr="005C7A1A">
        <w:rPr>
          <w:rFonts w:ascii="Calibri" w:hAnsi="Calibri"/>
        </w:rPr>
        <w:t xml:space="preserve"> </w:t>
      </w:r>
      <w:r w:rsidR="00195AF9" w:rsidRPr="005C7A1A">
        <w:rPr>
          <w:rFonts w:ascii="Calibri" w:hAnsi="Calibri"/>
        </w:rPr>
        <w:t xml:space="preserve">non </w:t>
      </w:r>
      <w:r w:rsidRPr="005C7A1A">
        <w:rPr>
          <w:rFonts w:ascii="Calibri" w:hAnsi="Calibri"/>
        </w:rPr>
        <w:t>essere beneficiario di un cont</w:t>
      </w:r>
      <w:r w:rsidR="003C3DED" w:rsidRPr="005C7A1A">
        <w:rPr>
          <w:rFonts w:ascii="Calibri" w:hAnsi="Calibri"/>
        </w:rPr>
        <w:t>ributo deliberato nell’anno 2025</w:t>
      </w:r>
      <w:r w:rsidRPr="005C7A1A">
        <w:rPr>
          <w:rFonts w:ascii="Calibri" w:hAnsi="Calibri"/>
        </w:rPr>
        <w:t xml:space="preserve"> </w:t>
      </w:r>
      <w:proofErr w:type="spellStart"/>
      <w:r w:rsidR="00C41368" w:rsidRPr="005C7A1A">
        <w:rPr>
          <w:rFonts w:ascii="Calibri" w:hAnsi="Calibri"/>
        </w:rPr>
        <w:t>extrapiano</w:t>
      </w:r>
      <w:proofErr w:type="spellEnd"/>
      <w:r w:rsidR="00195AF9" w:rsidRPr="005C7A1A">
        <w:rPr>
          <w:rFonts w:ascii="Calibri" w:hAnsi="Calibri"/>
        </w:rPr>
        <w:t xml:space="preserve">; </w:t>
      </w:r>
    </w:p>
    <w:p w:rsidR="00195AF9" w:rsidRPr="005C7A1A" w:rsidRDefault="00195AF9" w:rsidP="00195AF9">
      <w:pPr>
        <w:pStyle w:val="Paragrafoelenco"/>
        <w:rPr>
          <w:rFonts w:ascii="Calibri" w:hAnsi="Calibri"/>
        </w:rPr>
      </w:pPr>
    </w:p>
    <w:p w:rsidR="00496D09" w:rsidRPr="00C45191" w:rsidRDefault="00496D09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C45191">
        <w:rPr>
          <w:rFonts w:ascii="Calibri" w:hAnsi="Calibri"/>
        </w:rPr>
        <w:t>di</w:t>
      </w:r>
      <w:proofErr w:type="gramEnd"/>
      <w:r w:rsidRPr="00C45191">
        <w:rPr>
          <w:rFonts w:ascii="Calibri" w:hAnsi="Calibri"/>
        </w:rPr>
        <w:t xml:space="preserve"> non aver partecipato al bando Qu</w:t>
      </w:r>
      <w:r w:rsidR="00DB0CD2" w:rsidRPr="00C45191">
        <w:rPr>
          <w:rFonts w:ascii="Calibri" w:hAnsi="Calibri"/>
        </w:rPr>
        <w:t>artu Fine anno 2024</w:t>
      </w:r>
      <w:r w:rsidRPr="00C45191">
        <w:rPr>
          <w:rFonts w:ascii="Calibri" w:hAnsi="Calibri"/>
        </w:rPr>
        <w:t xml:space="preserve"> “Ripensare la e le città” “Attività culturali, Spettacoli e Arte”</w:t>
      </w:r>
      <w:r w:rsidR="009965BF" w:rsidRPr="00C45191">
        <w:rPr>
          <w:rFonts w:ascii="Calibri" w:hAnsi="Calibri"/>
        </w:rPr>
        <w:t>;</w:t>
      </w:r>
    </w:p>
    <w:p w:rsidR="00E06362" w:rsidRDefault="00E06362" w:rsidP="00E06362">
      <w:pPr>
        <w:pStyle w:val="Paragrafoelenco"/>
        <w:rPr>
          <w:rFonts w:ascii="Calibri" w:hAnsi="Calibri"/>
          <w:b/>
        </w:rPr>
      </w:pPr>
    </w:p>
    <w:p w:rsidR="00E06362" w:rsidRDefault="00E06362" w:rsidP="00E06362">
      <w:pPr>
        <w:pStyle w:val="Rientrocorpodeltesto2"/>
        <w:numPr>
          <w:ilvl w:val="0"/>
          <w:numId w:val="8"/>
        </w:numPr>
        <w:autoSpaceDN w:val="0"/>
        <w:textAlignment w:val="auto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avere partecipato al bando Quartu Fine anno 2024 “Ripensare la e le città” “Attività culturali, Spettacoli e Arte” realizzando il seguente progetto………………………………………………………………….ammesso al contributo di €………………………………….. </w:t>
      </w:r>
      <w:proofErr w:type="gramStart"/>
      <w:r>
        <w:rPr>
          <w:rFonts w:ascii="Calibri" w:hAnsi="Calibri"/>
        </w:rPr>
        <w:t>e</w:t>
      </w:r>
      <w:proofErr w:type="gramEnd"/>
      <w:r>
        <w:rPr>
          <w:rFonts w:ascii="Calibri" w:hAnsi="Calibri"/>
        </w:rPr>
        <w:t xml:space="preserve"> di avere presentato la rendicontazione in data……………………….;</w:t>
      </w:r>
    </w:p>
    <w:p w:rsidR="00C41E91" w:rsidRPr="00C45191" w:rsidRDefault="00C41E91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C45191">
        <w:rPr>
          <w:rFonts w:ascii="Calibri" w:hAnsi="Calibri"/>
        </w:rPr>
        <w:t>di</w:t>
      </w:r>
      <w:proofErr w:type="gramEnd"/>
      <w:r w:rsidRPr="00C45191">
        <w:rPr>
          <w:rFonts w:ascii="Calibri" w:hAnsi="Calibri"/>
        </w:rPr>
        <w:t xml:space="preserve"> avere rinunciato </w:t>
      </w:r>
      <w:r w:rsidR="00F8588F" w:rsidRPr="00C45191">
        <w:rPr>
          <w:rFonts w:ascii="Calibri" w:hAnsi="Calibri"/>
        </w:rPr>
        <w:t>al contributo del bando Quartu Fine A</w:t>
      </w:r>
      <w:r w:rsidRPr="00C45191">
        <w:rPr>
          <w:rFonts w:ascii="Calibri" w:hAnsi="Calibri"/>
        </w:rPr>
        <w:t xml:space="preserve">nno 2024 </w:t>
      </w:r>
      <w:r w:rsidR="00F8588F" w:rsidRPr="00C45191">
        <w:rPr>
          <w:rFonts w:ascii="Calibri" w:hAnsi="Calibri"/>
        </w:rPr>
        <w:t>“Ripensare la e le città” “Attività culturali, Spettacoli e Arte”</w:t>
      </w:r>
      <w:r w:rsidR="00E06362" w:rsidRPr="00C45191">
        <w:rPr>
          <w:rFonts w:ascii="Calibri" w:hAnsi="Calibri"/>
        </w:rPr>
        <w:t xml:space="preserve"> </w:t>
      </w:r>
      <w:r w:rsidRPr="00C45191">
        <w:rPr>
          <w:rFonts w:ascii="Calibri" w:hAnsi="Calibri"/>
        </w:rPr>
        <w:t>e di non avere realizzato il progetto;</w:t>
      </w:r>
    </w:p>
    <w:p w:rsidR="00195AF9" w:rsidRPr="00C45191" w:rsidRDefault="00195AF9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C45191">
        <w:rPr>
          <w:rFonts w:ascii="Calibri" w:hAnsi="Calibri"/>
        </w:rPr>
        <w:t>di</w:t>
      </w:r>
      <w:proofErr w:type="gramEnd"/>
      <w:r w:rsidRPr="00C45191">
        <w:rPr>
          <w:rFonts w:ascii="Calibri" w:hAnsi="Calibri"/>
        </w:rPr>
        <w:t xml:space="preserve"> non far parte delle associazioni che parteciperanno alla programmazione istituzionale </w:t>
      </w:r>
      <w:r w:rsidR="00686A27" w:rsidRPr="00C45191">
        <w:rPr>
          <w:rFonts w:ascii="Calibri" w:hAnsi="Calibri"/>
        </w:rPr>
        <w:t>natalizia</w:t>
      </w:r>
      <w:r w:rsidRPr="00C45191">
        <w:rPr>
          <w:rFonts w:ascii="Calibri" w:hAnsi="Calibri"/>
        </w:rPr>
        <w:t xml:space="preserve"> 2025  organizzata dall’Associazione Enti Locali per lo spettacolo; </w:t>
      </w:r>
    </w:p>
    <w:p w:rsidR="00ED457D" w:rsidRPr="00C45191" w:rsidRDefault="00ED457D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C45191">
        <w:rPr>
          <w:rFonts w:ascii="Calibri" w:hAnsi="Calibri"/>
        </w:rPr>
        <w:t>di</w:t>
      </w:r>
      <w:proofErr w:type="gramEnd"/>
      <w:r w:rsidRPr="00C45191">
        <w:rPr>
          <w:rFonts w:ascii="Calibri" w:hAnsi="Calibri"/>
        </w:rPr>
        <w:t xml:space="preserve"> non far parte delle associazioni che parteciperanno alla programmazione istituzionale </w:t>
      </w:r>
      <w:r w:rsidR="00C41E91" w:rsidRPr="00C45191">
        <w:rPr>
          <w:rFonts w:ascii="Calibri" w:hAnsi="Calibri"/>
        </w:rPr>
        <w:t xml:space="preserve">natalizia </w:t>
      </w:r>
      <w:r w:rsidRPr="00C45191">
        <w:rPr>
          <w:rFonts w:ascii="Calibri" w:hAnsi="Calibri"/>
        </w:rPr>
        <w:t xml:space="preserve">della Pro Loco; </w:t>
      </w:r>
    </w:p>
    <w:p w:rsidR="00195AF9" w:rsidRPr="00C45191" w:rsidRDefault="00195AF9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C45191">
        <w:rPr>
          <w:rFonts w:ascii="Calibri" w:hAnsi="Calibri"/>
        </w:rPr>
        <w:t>di</w:t>
      </w:r>
      <w:proofErr w:type="gramEnd"/>
      <w:r w:rsidRPr="00C45191">
        <w:rPr>
          <w:rFonts w:ascii="Calibri" w:hAnsi="Calibri"/>
        </w:rPr>
        <w:t xml:space="preserve"> non far parte</w:t>
      </w:r>
      <w:r w:rsidR="003C3DED" w:rsidRPr="00C45191">
        <w:rPr>
          <w:rFonts w:ascii="Calibri" w:hAnsi="Calibri"/>
        </w:rPr>
        <w:t xml:space="preserve"> delle associazioni che si occu</w:t>
      </w:r>
      <w:r w:rsidRPr="00C45191">
        <w:rPr>
          <w:rFonts w:ascii="Calibri" w:hAnsi="Calibri"/>
        </w:rPr>
        <w:t xml:space="preserve">pano di tradizioni popolari o cultura locale o ballo o poesia improvvisata che </w:t>
      </w:r>
      <w:r w:rsidR="003C3DED" w:rsidRPr="00C45191">
        <w:rPr>
          <w:rFonts w:ascii="Calibri" w:hAnsi="Calibri"/>
        </w:rPr>
        <w:t>risultano beneficiarie a seguito della determ</w:t>
      </w:r>
      <w:r w:rsidR="00C41E91" w:rsidRPr="00C45191">
        <w:rPr>
          <w:rFonts w:ascii="Calibri" w:hAnsi="Calibri"/>
        </w:rPr>
        <w:t xml:space="preserve">inazione n. 949 del 05.08.2022 </w:t>
      </w:r>
      <w:r w:rsidR="003C3DED" w:rsidRPr="00C45191">
        <w:rPr>
          <w:rFonts w:ascii="Calibri" w:hAnsi="Calibri"/>
        </w:rPr>
        <w:t>.</w:t>
      </w: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aver preso visione dell’avviso pubblico di cui all’oggetto e di accettarne, senza riserva alcuna, tutte le condizioni e prescrizioni in esso contenute;</w:t>
      </w:r>
    </w:p>
    <w:p w:rsidR="00431179" w:rsidRDefault="00431179">
      <w:pPr>
        <w:pStyle w:val="Titolo"/>
        <w:ind w:left="720" w:hanging="720"/>
        <w:rPr>
          <w:rFonts w:ascii="Calibri" w:hAnsi="Calibri"/>
          <w:sz w:val="20"/>
        </w:rPr>
      </w:pPr>
    </w:p>
    <w:p w:rsidR="00431179" w:rsidRDefault="001A14D7">
      <w:pPr>
        <w:pStyle w:val="Titolo"/>
        <w:ind w:left="720" w:hanging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IMPEGNA</w:t>
      </w:r>
    </w:p>
    <w:p w:rsidR="00431179" w:rsidRDefault="00431179">
      <w:pPr>
        <w:pStyle w:val="Titolo"/>
        <w:ind w:left="720" w:hanging="720"/>
        <w:rPr>
          <w:rFonts w:ascii="Calibri" w:hAnsi="Calibri"/>
          <w:sz w:val="20"/>
        </w:rPr>
      </w:pPr>
    </w:p>
    <w:p w:rsidR="00431179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apporre su tutte le attività comunicazione e i materiali di promozione delle iniziative ammesse al programma, il logo del Comune, il logo dell’ex Convento</w:t>
      </w:r>
      <w:r w:rsidR="00D61FE8">
        <w:rPr>
          <w:rFonts w:ascii="Calibri" w:hAnsi="Calibri"/>
        </w:rPr>
        <w:t xml:space="preserve"> </w:t>
      </w:r>
      <w:r w:rsidR="00D61FE8" w:rsidRPr="00D85C69">
        <w:rPr>
          <w:rFonts w:ascii="Calibri" w:hAnsi="Calibri"/>
        </w:rPr>
        <w:t>(soltanto per le manifestazioni che si svolgeranno al convento)</w:t>
      </w:r>
      <w:r w:rsidR="00D61FE8">
        <w:rPr>
          <w:rFonts w:ascii="Calibri" w:hAnsi="Calibri"/>
        </w:rPr>
        <w:t xml:space="preserve"> </w:t>
      </w:r>
      <w:r w:rsidR="00E12793">
        <w:rPr>
          <w:rFonts w:ascii="Calibri" w:hAnsi="Calibri"/>
        </w:rPr>
        <w:t xml:space="preserve">, il logo </w:t>
      </w:r>
      <w:r w:rsidR="009965BF">
        <w:rPr>
          <w:rFonts w:ascii="Calibri" w:hAnsi="Calibri"/>
        </w:rPr>
        <w:t>“</w:t>
      </w:r>
      <w:r w:rsidR="00E12793">
        <w:rPr>
          <w:rFonts w:ascii="Calibri" w:hAnsi="Calibri"/>
        </w:rPr>
        <w:t>Ripensare la città</w:t>
      </w:r>
      <w:r w:rsidR="009965BF">
        <w:rPr>
          <w:rFonts w:ascii="Calibri" w:hAnsi="Calibri"/>
        </w:rPr>
        <w:t>”</w:t>
      </w:r>
      <w:r>
        <w:rPr>
          <w:rFonts w:ascii="Calibri" w:hAnsi="Calibri"/>
        </w:rPr>
        <w:t xml:space="preserve"> e l’indicazione </w:t>
      </w:r>
      <w:r>
        <w:rPr>
          <w:rFonts w:ascii="Calibri" w:hAnsi="Calibri"/>
          <w:i/>
        </w:rPr>
        <w:t>“con il contributo del Comune di Quartu Sant’Elena – Comune di Quartu Sant’</w:t>
      </w:r>
      <w:proofErr w:type="spellStart"/>
      <w:r>
        <w:rPr>
          <w:rFonts w:ascii="Calibri" w:hAnsi="Calibri"/>
          <w:i/>
        </w:rPr>
        <w:t>Aleni</w:t>
      </w:r>
      <w:proofErr w:type="spellEnd"/>
      <w:r>
        <w:rPr>
          <w:rFonts w:ascii="Calibri" w:hAnsi="Calibri"/>
          <w:i/>
        </w:rPr>
        <w:t>”</w:t>
      </w:r>
      <w:r>
        <w:rPr>
          <w:rFonts w:ascii="Calibri" w:hAnsi="Calibri"/>
        </w:rPr>
        <w:t>, da sottoporre, prima della loro realizzazione, alla preventiva approvazione;</w:t>
      </w:r>
    </w:p>
    <w:p w:rsidR="00431179" w:rsidRDefault="00431179">
      <w:pPr>
        <w:ind w:left="720"/>
        <w:jc w:val="both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a</w:t>
      </w:r>
      <w:proofErr w:type="gramEnd"/>
      <w:r>
        <w:rPr>
          <w:rFonts w:ascii="Calibri" w:hAnsi="Calibri" w:cs="Arial"/>
        </w:rPr>
        <w:t xml:space="preserve"> garantire la compatibilità del progetto con lo spazio individuato ed il corretto uso, salvaguardia e mantenimento delle condizioni di decoro di beni e luoghi per tutto il tempo in cui risultano ad essi affidati;</w:t>
      </w:r>
    </w:p>
    <w:p w:rsidR="00431179" w:rsidRDefault="00431179">
      <w:pPr>
        <w:pStyle w:val="Paragrafoelenco"/>
        <w:rPr>
          <w:rFonts w:ascii="Calibri" w:hAnsi="Calibri" w:cs="Arial"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assumere tutte le responsabilità e gli adempimenti previsti dalla normativa vigente in materia.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comunicare agli uffici competenti ogni variazione all’Atto costitutivo e/o Statuto; </w:t>
      </w:r>
    </w:p>
    <w:p w:rsidR="006C110B" w:rsidRDefault="006C110B" w:rsidP="006C110B">
      <w:pPr>
        <w:pStyle w:val="Paragrafoelenco"/>
        <w:rPr>
          <w:rFonts w:ascii="Calibri" w:hAnsi="Calibri"/>
        </w:rPr>
      </w:pPr>
    </w:p>
    <w:p w:rsidR="00E67D37" w:rsidRDefault="00E67D37" w:rsidP="00E67D37">
      <w:pPr>
        <w:pStyle w:val="Paragrafoelenco"/>
        <w:rPr>
          <w:rFonts w:ascii="Calibri" w:hAnsi="Calibri"/>
        </w:rPr>
      </w:pPr>
    </w:p>
    <w:p w:rsidR="00E67D37" w:rsidRPr="003C3DED" w:rsidRDefault="00E67D37">
      <w:pPr>
        <w:numPr>
          <w:ilvl w:val="0"/>
          <w:numId w:val="2"/>
        </w:numPr>
        <w:jc w:val="both"/>
        <w:rPr>
          <w:rFonts w:ascii="Calibri" w:hAnsi="Calibri"/>
        </w:rPr>
      </w:pPr>
      <w:r w:rsidRPr="003C3DED">
        <w:rPr>
          <w:rFonts w:ascii="Calibri" w:hAnsi="Calibri" w:cs="TimesNewRomanPSMT"/>
        </w:rPr>
        <w:t>Qualora il contributo assegnato fosse inferiore a quanto preventivato, l’operatore potrà comunicare la rinuncia o rimodulare il progetto proporzionalmente alla somma attribuita</w:t>
      </w:r>
      <w:r w:rsidR="0029669D" w:rsidRPr="003C3DED">
        <w:rPr>
          <w:rFonts w:ascii="Calibri" w:hAnsi="Calibri" w:cs="TimesNewRomanPSMT"/>
        </w:rPr>
        <w:t xml:space="preserve"> e alla proposta presentata</w:t>
      </w:r>
      <w:r w:rsidRPr="003C3DED">
        <w:rPr>
          <w:rFonts w:ascii="Calibri" w:hAnsi="Calibri" w:cs="TimesNewRomanPSMT"/>
        </w:rPr>
        <w:t xml:space="preserve">, entro </w:t>
      </w:r>
      <w:r w:rsidR="00C23B0B" w:rsidRPr="003C3DED">
        <w:rPr>
          <w:rFonts w:ascii="Calibri" w:hAnsi="Calibri" w:cs="TimesNewRomanPSMT"/>
        </w:rPr>
        <w:t>TRE</w:t>
      </w:r>
      <w:r w:rsidRPr="003C3DED">
        <w:rPr>
          <w:rFonts w:ascii="Calibri" w:hAnsi="Calibri" w:cs="TimesNewRomanPSMT"/>
        </w:rPr>
        <w:t xml:space="preserve"> giorni lavorativi dalla pubblicazione sul sito degli esiti del bando, decorso tale termine sarà confermato il progetto presentato</w:t>
      </w:r>
      <w:r w:rsidR="00B54827" w:rsidRPr="003C3DED">
        <w:rPr>
          <w:rFonts w:ascii="Calibri" w:hAnsi="Calibri" w:cs="TimesNewRomanPSMT"/>
        </w:rPr>
        <w:t>.</w:t>
      </w:r>
    </w:p>
    <w:p w:rsidR="00431179" w:rsidRDefault="001A14D7">
      <w:pPr>
        <w:autoSpaceDE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ALLEGA: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Bilancio preventivo a pareggio entrate/uscite (Allegato C) con indicazione della natura delle spese da sostenere e l’ammontare del contributo richiesto;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Modulo Privacy; 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Copia atto costitutivo/statuto se non già in possesso del Comune di Quartu Sant’Elena;</w:t>
      </w:r>
    </w:p>
    <w:p w:rsidR="00431179" w:rsidRDefault="001A14D7">
      <w:pPr>
        <w:pStyle w:val="Rientrocorpodeltesto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Copia leggibile fronte/retro del documento di identità, in corso di validità, del legale rappresentante.</w:t>
      </w:r>
    </w:p>
    <w:p w:rsidR="00431179" w:rsidRDefault="00431179">
      <w:pPr>
        <w:pStyle w:val="Rientrocorpodeltesto"/>
        <w:ind w:left="720" w:firstLine="0"/>
        <w:jc w:val="both"/>
        <w:rPr>
          <w:rFonts w:ascii="Calibri" w:hAnsi="Calibri" w:cs="Arial"/>
        </w:rPr>
      </w:pP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431179" w:rsidRDefault="001A14D7">
      <w:pPr>
        <w:pStyle w:val="Rientrocorpodeltes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(Luogo/Data)   </w:t>
      </w: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/>
        </w:rPr>
        <w:t>……………………………………….</w:t>
      </w:r>
      <w:r>
        <w:rPr>
          <w:rFonts w:ascii="Calibri" w:hAnsi="Calibri" w:cs="Arial"/>
        </w:rPr>
        <w:t xml:space="preserve">    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</w:t>
      </w:r>
    </w:p>
    <w:p w:rsidR="00431179" w:rsidRDefault="001A14D7">
      <w:pPr>
        <w:pStyle w:val="Rientrocorpodeltesto"/>
        <w:ind w:left="6372" w:firstLine="708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IL DICHIARANTE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</w:t>
      </w:r>
      <w:r w:rsidR="00141541">
        <w:rPr>
          <w:rFonts w:ascii="Calibri" w:hAnsi="Calibri" w:cs="Arial"/>
        </w:rPr>
        <w:t xml:space="preserve">                       </w:t>
      </w:r>
      <w:r>
        <w:rPr>
          <w:rFonts w:ascii="Calibri" w:hAnsi="Calibri" w:cs="Arial"/>
        </w:rPr>
        <w:t xml:space="preserve"> (</w:t>
      </w:r>
      <w:proofErr w:type="gramStart"/>
      <w:r>
        <w:rPr>
          <w:rFonts w:ascii="Calibri" w:hAnsi="Calibri" w:cs="Arial"/>
        </w:rPr>
        <w:t>firma</w:t>
      </w:r>
      <w:proofErr w:type="gramEnd"/>
      <w:r>
        <w:rPr>
          <w:rFonts w:ascii="Calibri" w:hAnsi="Calibri" w:cs="Arial"/>
        </w:rPr>
        <w:t xml:space="preserve"> leggibile e timbro)                 </w:t>
      </w: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</w:t>
      </w:r>
      <w:r w:rsidR="00141541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141541">
        <w:rPr>
          <w:rFonts w:ascii="Calibri" w:hAnsi="Calibri"/>
        </w:rPr>
        <w:t>…</w:t>
      </w:r>
      <w:r>
        <w:rPr>
          <w:rFonts w:ascii="Calibri" w:hAnsi="Calibri"/>
        </w:rPr>
        <w:t xml:space="preserve">……………………………………….                       </w:t>
      </w:r>
    </w:p>
    <w:sectPr w:rsidR="00431179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A54"/>
    <w:multiLevelType w:val="multilevel"/>
    <w:tmpl w:val="0BDC37FC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F12E1"/>
    <w:multiLevelType w:val="hybridMultilevel"/>
    <w:tmpl w:val="3D7A0300"/>
    <w:lvl w:ilvl="0" w:tplc="F31C1B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F3F"/>
    <w:multiLevelType w:val="multilevel"/>
    <w:tmpl w:val="0F3829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C07E6"/>
    <w:multiLevelType w:val="multilevel"/>
    <w:tmpl w:val="722A0F5A"/>
    <w:lvl w:ilvl="0">
      <w:numFmt w:val="bullet"/>
      <w:lvlText w:val=""/>
      <w:lvlJc w:val="left"/>
      <w:pPr>
        <w:ind w:left="720" w:hanging="360"/>
      </w:pPr>
      <w:rPr>
        <w:rFonts w:ascii="Wingdings 2" w:eastAsia="OpenSymbol" w:hAnsi="Wingdings 2" w:cs="Arial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9D5F41"/>
    <w:multiLevelType w:val="multilevel"/>
    <w:tmpl w:val="2FCAA0D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D61FE8"/>
    <w:rsid w:val="00045FC8"/>
    <w:rsid w:val="00084FA4"/>
    <w:rsid w:val="000A7593"/>
    <w:rsid w:val="00107ECE"/>
    <w:rsid w:val="00125FB1"/>
    <w:rsid w:val="00141541"/>
    <w:rsid w:val="00164192"/>
    <w:rsid w:val="00177011"/>
    <w:rsid w:val="00195AF9"/>
    <w:rsid w:val="001A14D7"/>
    <w:rsid w:val="001D3802"/>
    <w:rsid w:val="00226B84"/>
    <w:rsid w:val="0029669D"/>
    <w:rsid w:val="003C3DED"/>
    <w:rsid w:val="00431179"/>
    <w:rsid w:val="00461E4F"/>
    <w:rsid w:val="00496D09"/>
    <w:rsid w:val="004B5939"/>
    <w:rsid w:val="004B7061"/>
    <w:rsid w:val="004D08DD"/>
    <w:rsid w:val="004F233A"/>
    <w:rsid w:val="00520D41"/>
    <w:rsid w:val="005600CC"/>
    <w:rsid w:val="005A3DBA"/>
    <w:rsid w:val="005C7A1A"/>
    <w:rsid w:val="005E02C5"/>
    <w:rsid w:val="00661F85"/>
    <w:rsid w:val="006847A0"/>
    <w:rsid w:val="00686A27"/>
    <w:rsid w:val="006B13A7"/>
    <w:rsid w:val="006C110B"/>
    <w:rsid w:val="006D7740"/>
    <w:rsid w:val="00811842"/>
    <w:rsid w:val="0089790B"/>
    <w:rsid w:val="008D0A3C"/>
    <w:rsid w:val="009645E2"/>
    <w:rsid w:val="009720FF"/>
    <w:rsid w:val="009965BF"/>
    <w:rsid w:val="009E1887"/>
    <w:rsid w:val="00A072D4"/>
    <w:rsid w:val="00A077BA"/>
    <w:rsid w:val="00A13AD1"/>
    <w:rsid w:val="00A32711"/>
    <w:rsid w:val="00A95C67"/>
    <w:rsid w:val="00AB1CAF"/>
    <w:rsid w:val="00B24552"/>
    <w:rsid w:val="00B54827"/>
    <w:rsid w:val="00BD1F2C"/>
    <w:rsid w:val="00BE5D5A"/>
    <w:rsid w:val="00C23B0B"/>
    <w:rsid w:val="00C36C39"/>
    <w:rsid w:val="00C41368"/>
    <w:rsid w:val="00C41E91"/>
    <w:rsid w:val="00C45191"/>
    <w:rsid w:val="00CB3491"/>
    <w:rsid w:val="00D42D8E"/>
    <w:rsid w:val="00D61FE8"/>
    <w:rsid w:val="00D80C5D"/>
    <w:rsid w:val="00D85C69"/>
    <w:rsid w:val="00DB0CD2"/>
    <w:rsid w:val="00DB30A5"/>
    <w:rsid w:val="00E06362"/>
    <w:rsid w:val="00E12793"/>
    <w:rsid w:val="00E67D37"/>
    <w:rsid w:val="00ED457D"/>
    <w:rsid w:val="00F60B2B"/>
    <w:rsid w:val="00F70908"/>
    <w:rsid w:val="00F8588F"/>
    <w:rsid w:val="00FC1533"/>
    <w:rsid w:val="00FF6B6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2D28E-AF9F-4AD1-92A3-730E5E6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qFormat/>
    <w:rPr>
      <w:rFonts w:ascii="Arial" w:hAnsi="Arial"/>
      <w:b/>
      <w:sz w:val="40"/>
    </w:rPr>
  </w:style>
  <w:style w:type="character" w:customStyle="1" w:styleId="WWCharLFO1LVL1">
    <w:name w:val="WW_CharLFO1LVL1"/>
    <w:qFormat/>
    <w:rPr>
      <w:rFonts w:ascii="Wingdings 2" w:eastAsia="OpenSymbol" w:hAnsi="Wingdings 2" w:cs="Arial"/>
      <w:sz w:val="20"/>
      <w:szCs w:val="20"/>
    </w:rPr>
  </w:style>
  <w:style w:type="character" w:customStyle="1" w:styleId="WWCharLFO1LVL2">
    <w:name w:val="WW_CharLFO1LVL2"/>
    <w:qFormat/>
    <w:rPr>
      <w:rFonts w:ascii="Calibri" w:eastAsia="Times New Roman" w:hAnsi="Calibri" w:cs="Times New Roman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Calibri" w:eastAsia="Times New Roman" w:hAnsi="Calibri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qFormat/>
    <w:rPr>
      <w:rFonts w:ascii="Arial" w:hAnsi="Arial"/>
      <w:sz w:val="24"/>
    </w:rPr>
  </w:style>
  <w:style w:type="paragraph" w:styleId="Rientrocorpodeltesto">
    <w:name w:val="Body Text Indent"/>
    <w:basedOn w:val="Normale"/>
    <w:pPr>
      <w:ind w:left="426" w:hanging="426"/>
    </w:pPr>
    <w:rPr>
      <w:rFonts w:ascii="Arial" w:hAnsi="Arial"/>
    </w:rPr>
  </w:style>
  <w:style w:type="paragraph" w:styleId="Rientrocorpodeltesto2">
    <w:name w:val="Body Text Indent 2"/>
    <w:basedOn w:val="Normale"/>
    <w:qFormat/>
    <w:pPr>
      <w:ind w:left="426" w:hanging="426"/>
      <w:jc w:val="both"/>
    </w:pPr>
    <w:rPr>
      <w:rFonts w:ascii="Arial" w:hAnsi="Arial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ESTATE%20%202023\MODULISTICA\DOMANDA-BANDO2022-All.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DOMANDA-BANDO2022-All.B.dotx</Template>
  <TotalTime>328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SIG</vt:lpstr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</dc:title>
  <dc:creator>Angela DallaTorre</dc:creator>
  <cp:lastModifiedBy>Angela DallaTorre</cp:lastModifiedBy>
  <cp:revision>71</cp:revision>
  <cp:lastPrinted>2025-04-18T07:42:00Z</cp:lastPrinted>
  <dcterms:created xsi:type="dcterms:W3CDTF">2023-06-12T11:33:00Z</dcterms:created>
  <dcterms:modified xsi:type="dcterms:W3CDTF">2025-10-27T13:57:00Z</dcterms:modified>
  <dc:language>it-IT</dc:language>
</cp:coreProperties>
</file>